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9DDF8" w14:textId="77777777" w:rsidR="0054373B" w:rsidRDefault="006A05B1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IZJAVA O AUTORSTVU</w:t>
      </w:r>
    </w:p>
    <w:p w14:paraId="5805437E" w14:textId="77777777" w:rsidR="0054373B" w:rsidRDefault="006A05B1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NATJEČAJ ZA IZRADU SLOGANA </w:t>
      </w:r>
    </w:p>
    <w:p w14:paraId="5CFB0ECA" w14:textId="77777777" w:rsidR="0054373B" w:rsidRDefault="006A05B1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DESTINACIJA OTOK KORČULA</w:t>
      </w:r>
    </w:p>
    <w:p w14:paraId="2673494E" w14:textId="77777777" w:rsidR="0054373B" w:rsidRDefault="0054373B">
      <w:pPr>
        <w:jc w:val="center"/>
        <w:rPr>
          <w:rFonts w:ascii="Times New Roman" w:hAnsi="Times New Roman"/>
          <w:sz w:val="24"/>
          <w:szCs w:val="24"/>
        </w:rPr>
      </w:pPr>
    </w:p>
    <w:p w14:paraId="2FCFFAB9" w14:textId="77777777" w:rsidR="0054373B" w:rsidRDefault="006A05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Podaci o autoru:</w:t>
      </w:r>
    </w:p>
    <w:p w14:paraId="58D24653" w14:textId="77777777" w:rsidR="0054373B" w:rsidRDefault="006A05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Ime i prezime/naziv te ime i prezime ovlaštene osobe ponuditelja:</w:t>
      </w:r>
    </w:p>
    <w:p w14:paraId="15E0C40F" w14:textId="77777777" w:rsidR="0054373B" w:rsidRDefault="006A05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</w:t>
      </w:r>
    </w:p>
    <w:p w14:paraId="6ACE281F" w14:textId="77777777" w:rsidR="0054373B" w:rsidRDefault="006A05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OIB: _____________________________</w:t>
      </w:r>
    </w:p>
    <w:p w14:paraId="01E621B4" w14:textId="77777777" w:rsidR="0054373B" w:rsidRDefault="006A05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Adresa/sjedište: _______________________________</w:t>
      </w:r>
    </w:p>
    <w:p w14:paraId="74A7B45A" w14:textId="77777777" w:rsidR="0054373B" w:rsidRDefault="006A05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Telefon/mobitel: ________________________________</w:t>
      </w:r>
    </w:p>
    <w:p w14:paraId="60BEE937" w14:textId="77777777" w:rsidR="0054373B" w:rsidRDefault="006A05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E-Pošta: _________________________________</w:t>
      </w:r>
    </w:p>
    <w:p w14:paraId="1705D1F4" w14:textId="77777777" w:rsidR="0054373B" w:rsidRDefault="0054373B">
      <w:pPr>
        <w:rPr>
          <w:rFonts w:ascii="Times New Roman" w:hAnsi="Times New Roman"/>
          <w:sz w:val="24"/>
          <w:szCs w:val="24"/>
        </w:rPr>
      </w:pPr>
    </w:p>
    <w:p w14:paraId="5554317D" w14:textId="77777777" w:rsidR="0054373B" w:rsidRDefault="006A05B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natječaju za izra</w:t>
      </w:r>
      <w:r>
        <w:rPr>
          <w:rFonts w:ascii="Times New Roman" w:hAnsi="Times New Roman"/>
          <w:sz w:val="24"/>
          <w:szCs w:val="24"/>
        </w:rPr>
        <w:t>du slogana “Destinacija otok Korčula” Autor svojim potpisom izričito potvrđuje i jamči sljedeće:</w:t>
      </w:r>
    </w:p>
    <w:p w14:paraId="19FB7CED" w14:textId="77777777" w:rsidR="0054373B" w:rsidRDefault="006A05B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da su ponuditelji (Autori) isključivi autori predloženog idejnog rješenja;</w:t>
      </w:r>
    </w:p>
    <w:p w14:paraId="5FF454E1" w14:textId="77777777" w:rsidR="0054373B" w:rsidRDefault="006A05B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da predloženo idejno rješenje do sada nije javno objavljivano;</w:t>
      </w:r>
    </w:p>
    <w:p w14:paraId="3B693233" w14:textId="77777777" w:rsidR="0054373B" w:rsidRDefault="006A05B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da je </w:t>
      </w:r>
      <w:r>
        <w:rPr>
          <w:rFonts w:ascii="Times New Roman" w:hAnsi="Times New Roman"/>
          <w:sz w:val="24"/>
          <w:szCs w:val="24"/>
        </w:rPr>
        <w:t>Natjecatelj isključivi vlasnik svih komponenti predloženog idejnog rješenja</w:t>
      </w:r>
    </w:p>
    <w:p w14:paraId="4DB7AF09" w14:textId="77777777" w:rsidR="0054373B" w:rsidRDefault="006A05B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da na predloženo idejno rješenje nitko drugi ne polaže bilo kakva prava s osnove raspolaganja istim koja bi na bilo koji način onemogućila Naručitelja u raspolaganju pravima ste</w:t>
      </w:r>
      <w:r>
        <w:rPr>
          <w:rFonts w:ascii="Times New Roman" w:hAnsi="Times New Roman"/>
          <w:sz w:val="24"/>
          <w:szCs w:val="24"/>
        </w:rPr>
        <w:t>čenim za odabrani i nagrađeni rad, a u suprotnom sve obveze koje bi eventualno proizlazile iz zahtjeva trećih osoba suprotnih danom jamstvu padaju na teret Autora.</w:t>
      </w:r>
    </w:p>
    <w:p w14:paraId="1AC2C450" w14:textId="77777777" w:rsidR="0054373B" w:rsidRDefault="0054373B">
      <w:pPr>
        <w:rPr>
          <w:rFonts w:ascii="Times New Roman" w:hAnsi="Times New Roman"/>
          <w:sz w:val="24"/>
          <w:szCs w:val="24"/>
        </w:rPr>
      </w:pPr>
    </w:p>
    <w:p w14:paraId="3CF1F4F3" w14:textId="77777777" w:rsidR="0054373B" w:rsidRDefault="006A05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___________________, _____2021.</w:t>
      </w:r>
    </w:p>
    <w:p w14:paraId="294ED77C" w14:textId="77777777" w:rsidR="0054373B" w:rsidRDefault="006A05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</w:t>
      </w:r>
    </w:p>
    <w:p w14:paraId="50AD7548" w14:textId="77777777" w:rsidR="0054373B" w:rsidRDefault="006A05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 Ime i </w:t>
      </w:r>
      <w:r>
        <w:rPr>
          <w:rFonts w:ascii="Times New Roman" w:hAnsi="Times New Roman"/>
          <w:sz w:val="24"/>
          <w:szCs w:val="24"/>
        </w:rPr>
        <w:t>prezime ponuditelja/ovlaštene osobe)</w:t>
      </w:r>
    </w:p>
    <w:p w14:paraId="29791EB4" w14:textId="77777777" w:rsidR="0054373B" w:rsidRDefault="006A05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</w:t>
      </w:r>
    </w:p>
    <w:p w14:paraId="269BA72C" w14:textId="77777777" w:rsidR="0054373B" w:rsidRDefault="006A05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(vlastoručni potpis)</w:t>
      </w:r>
    </w:p>
    <w:p w14:paraId="3C691D46" w14:textId="77777777" w:rsidR="0054373B" w:rsidRDefault="0054373B">
      <w:pPr>
        <w:rPr>
          <w:rFonts w:ascii="Times New Roman" w:hAnsi="Times New Roman"/>
          <w:sz w:val="24"/>
          <w:szCs w:val="24"/>
        </w:rPr>
      </w:pPr>
    </w:p>
    <w:sectPr w:rsidR="0054373B">
      <w:headerReference w:type="default" r:id="rId6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61FC1" w14:textId="77777777" w:rsidR="006A05B1" w:rsidRDefault="006A05B1">
      <w:pPr>
        <w:spacing w:after="0" w:line="240" w:lineRule="auto"/>
      </w:pPr>
      <w:r>
        <w:separator/>
      </w:r>
    </w:p>
  </w:endnote>
  <w:endnote w:type="continuationSeparator" w:id="0">
    <w:p w14:paraId="2D1D4A50" w14:textId="77777777" w:rsidR="006A05B1" w:rsidRDefault="006A0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4B502" w14:textId="77777777" w:rsidR="006A05B1" w:rsidRDefault="006A05B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C7A9059" w14:textId="77777777" w:rsidR="006A05B1" w:rsidRDefault="006A0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C3A4C" w14:textId="77777777" w:rsidR="001A22FE" w:rsidRDefault="006A05B1">
    <w:pPr>
      <w:pStyle w:val="Header"/>
    </w:pPr>
    <w:r>
      <w:rPr>
        <w:noProof/>
      </w:rPr>
      <w:drawing>
        <wp:inline distT="0" distB="0" distL="0" distR="0" wp14:anchorId="31BDC2E0" wp14:editId="57E9DA46">
          <wp:extent cx="838203" cy="838203"/>
          <wp:effectExtent l="0" t="0" r="0" b="0"/>
          <wp:docPr id="1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8203" cy="8382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24255033" w14:textId="77777777" w:rsidR="001A22FE" w:rsidRDefault="006A05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4373B"/>
    <w:rsid w:val="0054373B"/>
    <w:rsid w:val="006A05B1"/>
    <w:rsid w:val="007A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3BC05"/>
  <w15:docId w15:val="{6682FBA5-D488-4207-B84F-14A894DF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milijana@visitkorcula.eu</dc:creator>
  <dc:description/>
  <cp:lastModifiedBy>Milijana Borojevic</cp:lastModifiedBy>
  <cp:revision>2</cp:revision>
  <dcterms:created xsi:type="dcterms:W3CDTF">2021-04-09T09:04:00Z</dcterms:created>
  <dcterms:modified xsi:type="dcterms:W3CDTF">2021-04-09T09:04:00Z</dcterms:modified>
</cp:coreProperties>
</file>